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E" w:rsidRDefault="00F62C3E"/>
    <w:p w:rsidR="00B50F0E" w:rsidRDefault="00B50F0E"/>
    <w:p w:rsidR="00B50F0E" w:rsidRDefault="00B50F0E"/>
    <w:p w:rsidR="00B50F0E" w:rsidRDefault="00B50F0E"/>
    <w:p w:rsidR="00F62C3E" w:rsidRDefault="00F62C3E"/>
    <w:p w:rsidR="004602A6" w:rsidRDefault="004602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-534035</wp:posOffset>
                </wp:positionV>
                <wp:extent cx="4162425" cy="790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C9" w:rsidRPr="004602A6" w:rsidRDefault="008A5EC9" w:rsidP="004602A6">
                            <w:pPr>
                              <w:spacing w:before="12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60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Cill</w:t>
                            </w:r>
                            <w:proofErr w:type="spellEnd"/>
                            <w:r w:rsidRPr="00460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60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Chuimein</w:t>
                            </w:r>
                            <w:proofErr w:type="spellEnd"/>
                            <w:r w:rsidRPr="00460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Medical Centre</w:t>
                            </w:r>
                          </w:p>
                          <w:p w:rsidR="008A5EC9" w:rsidRPr="004602A6" w:rsidRDefault="008A5EC9" w:rsidP="004602A6">
                            <w:pPr>
                              <w:spacing w:before="12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0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Receptionist / Administrator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2.05pt;width:327.75pt;height:6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YkgIAALIFAAAOAAAAZHJzL2Uyb0RvYy54bWysVE1PGzEQvVfqf7B8L5ukCZSIDUpBVJUQ&#10;oIaKs+O1iYXX49pOdtNf3xnvJgTKhaqX3bHnzdfzzJydt7VlGxWiAVfy4dGAM+UkVMY9lvzn/dWn&#10;L5zFJFwlLDhV8q2K/Hz28cNZ46dqBCuwlQoMnbg4bXzJVyn5aVFEuVK1iEfglUOlhlCLhMfwWFRB&#10;NOi9tsVoMDguGgiVDyBVjHh72Sn5LPvXWsl0q3VUidmSY24pf0P+LulbzM7E9DEIvzKyT0P8Qxa1&#10;MA6D7l1diiTYOpi/XNVGBoig05GEugCtjVS5BqxmOHhVzWIlvMq1IDnR72mK/8+tvNncBWYqfDvO&#10;nKjxie5Vm9hXaNmQ2Gl8nCJo4RGWWrwmZH8f8ZKKbnWo6Y/lMNQjz9s9t+RM4uV4eDwajyacSdSd&#10;nA4mJxNyUzxb+xDTNwU1I6HkAd8uUyo21zF10B2EgkWwproy1uYD9Yu6sIFtBL60TTlHdP4CZR1r&#10;Sn78eTLIjl/oyPXefmmFfOrTO0ChP+sonMqd1adFDHVMZCltrSKMdT+URmYzIW/kKKRUbp9nRhNK&#10;Y0XvMezxz1m9x7irAy1yZHBpb1wbB6Fj6SW11dOOWt3h8Q0P6iYxtcu275AlVFtsnADd4EUvrwwS&#10;fS1iuhMBJw17BbdHusWPtoCvA73E2QrC77fuCY8DgFrOGpzcksdfaxEUZ/a7w9E4HY7HNOr5MJ6c&#10;jPAQDjXLQ41b1xeALYPtj9llkfDJ7kQdoH7AJTOnqKgSTmLskqedeJG6fYJLSqr5PINwuL1I127h&#10;JbkmeqnB7tsHEXzf4AlH4wZ2My6mr/q8w5Klg/k6gTZ5CIjgjtWeeFwMeYz6JUab5/CcUc+rdvYH&#10;AAD//wMAUEsDBBQABgAIAAAAIQDi5bnJ2wAAAAcBAAAPAAAAZHJzL2Rvd25yZXYueG1sTI8xT8Mw&#10;FIR3JP6D9SqxtU5RUoUQpwJUWJhoEbMbv9pW4+fIdtPw7zETjKc73X3Xbmc3sAlDtJ4ErFcFMKTe&#10;K0tawOfhdVkDi0mSkoMnFPCNEbbd7U0rG+Wv9IHTPmmWSyg2UoBJaWw4j71BJ+PKj0jZO/ngZMoy&#10;aK6CvOZyN/D7othwJy3lBSNHfDHYn/cXJ2D3rB90X8tgdrWydpq/Tu/6TYi7xfz0CCzhnP7C8Iuf&#10;0aHLTEd/IRXZICAfSQKWdbkGlu1NVVXAjgLKogTetfw/f/cDAAD//wMAUEsBAi0AFAAGAAgAAAAh&#10;ALaDOJL+AAAA4QEAABMAAAAAAAAAAAAAAAAAAAAAAFtDb250ZW50X1R5cGVzXS54bWxQSwECLQAU&#10;AAYACAAAACEAOP0h/9YAAACUAQAACwAAAAAAAAAAAAAAAAAvAQAAX3JlbHMvLnJlbHNQSwECLQAU&#10;AAYACAAAACEAzfFH2JICAACyBQAADgAAAAAAAAAAAAAAAAAuAgAAZHJzL2Uyb0RvYy54bWxQSwEC&#10;LQAUAAYACAAAACEA4uW5ydsAAAAHAQAADwAAAAAAAAAAAAAAAADsBAAAZHJzL2Rvd25yZXYueG1s&#10;UEsFBgAAAAAEAAQA8wAAAPQFAAAAAA==&#10;" fillcolor="white [3201]" strokeweight=".5pt">
                <v:textbox>
                  <w:txbxContent>
                    <w:p w:rsidR="008A5EC9" w:rsidRPr="004602A6" w:rsidRDefault="008A5EC9" w:rsidP="004602A6">
                      <w:pPr>
                        <w:spacing w:before="120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602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Cill</w:t>
                      </w:r>
                      <w:proofErr w:type="spellEnd"/>
                      <w:r w:rsidRPr="004602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602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Chuimein</w:t>
                      </w:r>
                      <w:proofErr w:type="spellEnd"/>
                      <w:r w:rsidRPr="004602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Medical Centre</w:t>
                      </w:r>
                    </w:p>
                    <w:p w:rsidR="008A5EC9" w:rsidRPr="004602A6" w:rsidRDefault="008A5EC9" w:rsidP="004602A6">
                      <w:pPr>
                        <w:spacing w:before="120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02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Receptionist / Administrator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02A6" w:rsidRDefault="004602A6"/>
    <w:p w:rsidR="004602A6" w:rsidRDefault="004602A6"/>
    <w:p w:rsidR="00854AEB" w:rsidRDefault="00854AEB"/>
    <w:p w:rsidR="004602A6" w:rsidRPr="00842C93" w:rsidRDefault="004602A6">
      <w:pPr>
        <w:rPr>
          <w:rFonts w:ascii="Times New Roman" w:hAnsi="Times New Roman" w:cs="Times New Roman"/>
          <w:sz w:val="24"/>
          <w:szCs w:val="24"/>
        </w:rPr>
      </w:pPr>
      <w:r w:rsidRPr="00842C93">
        <w:rPr>
          <w:rFonts w:ascii="Times New Roman" w:hAnsi="Times New Roman" w:cs="Times New Roman"/>
          <w:sz w:val="24"/>
          <w:szCs w:val="24"/>
        </w:rPr>
        <w:t>The following information will be treated in the strictest confidence.</w:t>
      </w:r>
    </w:p>
    <w:p w:rsidR="004602A6" w:rsidRDefault="004602A6"/>
    <w:p w:rsidR="00854AEB" w:rsidRDefault="00854AEB"/>
    <w:p w:rsidR="004602A6" w:rsidRDefault="004602A6">
      <w:pPr>
        <w:rPr>
          <w:rFonts w:ascii="Times New Roman" w:hAnsi="Times New Roman" w:cs="Times New Roman"/>
          <w:sz w:val="28"/>
          <w:szCs w:val="28"/>
        </w:rPr>
      </w:pPr>
      <w:r w:rsidRPr="004602A6">
        <w:rPr>
          <w:rFonts w:ascii="Times New Roman" w:hAnsi="Times New Roman" w:cs="Times New Roman"/>
          <w:b/>
          <w:sz w:val="28"/>
          <w:szCs w:val="28"/>
        </w:rPr>
        <w:t>Personal information: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8CD">
        <w:rPr>
          <w:rFonts w:ascii="Times New Roman" w:hAnsi="Times New Roman" w:cs="Times New Roman"/>
          <w:sz w:val="24"/>
          <w:szCs w:val="24"/>
        </w:rPr>
        <w:t>(Please complete this section in BLOCK CAPITALS)</w:t>
      </w:r>
    </w:p>
    <w:p w:rsidR="004602A6" w:rsidRDefault="004602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71"/>
        <w:gridCol w:w="2080"/>
        <w:gridCol w:w="4498"/>
      </w:tblGrid>
      <w:tr w:rsidR="004602A6" w:rsidTr="00842C93">
        <w:trPr>
          <w:trHeight w:val="930"/>
        </w:trPr>
        <w:tc>
          <w:tcPr>
            <w:tcW w:w="4998" w:type="dxa"/>
            <w:gridSpan w:val="2"/>
          </w:tcPr>
          <w:p w:rsidR="004602A6" w:rsidRPr="004602A6" w:rsidRDefault="004602A6" w:rsidP="00842C93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6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4635" w:type="dxa"/>
          </w:tcPr>
          <w:p w:rsidR="004602A6" w:rsidRPr="004602A6" w:rsidRDefault="004602A6" w:rsidP="00842C93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6">
              <w:rPr>
                <w:rFonts w:ascii="Times New Roman" w:hAnsi="Times New Roman" w:cs="Times New Roman"/>
                <w:sz w:val="24"/>
                <w:szCs w:val="24"/>
              </w:rPr>
              <w:t>First name(s):</w:t>
            </w:r>
          </w:p>
        </w:tc>
      </w:tr>
      <w:tr w:rsidR="004602A6" w:rsidTr="00D50479">
        <w:trPr>
          <w:trHeight w:val="564"/>
        </w:trPr>
        <w:tc>
          <w:tcPr>
            <w:tcW w:w="9633" w:type="dxa"/>
            <w:gridSpan w:val="3"/>
          </w:tcPr>
          <w:p w:rsidR="004602A6" w:rsidRPr="004602A6" w:rsidRDefault="004602A6" w:rsidP="00842C93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6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4602A6" w:rsidTr="00D50479">
        <w:trPr>
          <w:trHeight w:val="554"/>
        </w:trPr>
        <w:tc>
          <w:tcPr>
            <w:tcW w:w="9633" w:type="dxa"/>
            <w:gridSpan w:val="3"/>
          </w:tcPr>
          <w:p w:rsidR="004602A6" w:rsidRDefault="004602A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2A6" w:rsidTr="00D50479">
        <w:trPr>
          <w:trHeight w:val="517"/>
        </w:trPr>
        <w:tc>
          <w:tcPr>
            <w:tcW w:w="9633" w:type="dxa"/>
            <w:gridSpan w:val="3"/>
          </w:tcPr>
          <w:p w:rsidR="004602A6" w:rsidRDefault="004602A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2A6" w:rsidTr="00D50479">
        <w:trPr>
          <w:trHeight w:val="606"/>
        </w:trPr>
        <w:tc>
          <w:tcPr>
            <w:tcW w:w="4998" w:type="dxa"/>
            <w:gridSpan w:val="2"/>
          </w:tcPr>
          <w:p w:rsidR="004602A6" w:rsidRPr="004602A6" w:rsidRDefault="004602A6" w:rsidP="00842C93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6">
              <w:rPr>
                <w:rFonts w:ascii="Times New Roman" w:hAnsi="Times New Roman" w:cs="Times New Roman"/>
                <w:sz w:val="24"/>
                <w:szCs w:val="24"/>
              </w:rPr>
              <w:t>Town:</w:t>
            </w:r>
          </w:p>
        </w:tc>
        <w:tc>
          <w:tcPr>
            <w:tcW w:w="4635" w:type="dxa"/>
          </w:tcPr>
          <w:p w:rsidR="004602A6" w:rsidRPr="004602A6" w:rsidRDefault="004602A6" w:rsidP="00842C93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6">
              <w:rPr>
                <w:rFonts w:ascii="Times New Roman" w:hAnsi="Times New Roman" w:cs="Times New Roman"/>
                <w:sz w:val="24"/>
                <w:szCs w:val="24"/>
              </w:rPr>
              <w:t>Post code:</w:t>
            </w:r>
          </w:p>
        </w:tc>
      </w:tr>
      <w:tr w:rsidR="00D50479" w:rsidTr="00D50479">
        <w:trPr>
          <w:trHeight w:val="421"/>
        </w:trPr>
        <w:tc>
          <w:tcPr>
            <w:tcW w:w="2835" w:type="dxa"/>
          </w:tcPr>
          <w:p w:rsidR="00D50479" w:rsidRPr="00D50479" w:rsidRDefault="00D50479" w:rsidP="00D50479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sz w:val="24"/>
                <w:szCs w:val="24"/>
              </w:rPr>
              <w:t>Contact telephone number</w:t>
            </w:r>
          </w:p>
        </w:tc>
        <w:tc>
          <w:tcPr>
            <w:tcW w:w="6798" w:type="dxa"/>
            <w:gridSpan w:val="2"/>
          </w:tcPr>
          <w:p w:rsidR="00D50479" w:rsidRDefault="00D50479">
            <w:pPr>
              <w:ind w:left="0" w:firstLine="0"/>
            </w:pPr>
          </w:p>
        </w:tc>
      </w:tr>
    </w:tbl>
    <w:p w:rsidR="004602A6" w:rsidRDefault="004602A6"/>
    <w:p w:rsidR="004602A6" w:rsidRDefault="004602A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395"/>
      </w:tblGrid>
      <w:tr w:rsidR="00D50479" w:rsidTr="00D50479">
        <w:trPr>
          <w:trHeight w:val="456"/>
        </w:trPr>
        <w:tc>
          <w:tcPr>
            <w:tcW w:w="2835" w:type="dxa"/>
          </w:tcPr>
          <w:p w:rsidR="00D50479" w:rsidRPr="00D50479" w:rsidRDefault="00D50479" w:rsidP="00D50479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395" w:type="dxa"/>
          </w:tcPr>
          <w:p w:rsidR="00D50479" w:rsidRDefault="00D50479">
            <w:pPr>
              <w:ind w:left="0" w:firstLine="0"/>
            </w:pPr>
          </w:p>
        </w:tc>
      </w:tr>
      <w:tr w:rsidR="00D50479" w:rsidTr="00D50479">
        <w:trPr>
          <w:trHeight w:val="562"/>
        </w:trPr>
        <w:tc>
          <w:tcPr>
            <w:tcW w:w="2835" w:type="dxa"/>
          </w:tcPr>
          <w:p w:rsidR="00D50479" w:rsidRPr="00D50479" w:rsidRDefault="00D50479" w:rsidP="00D50479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sz w:val="24"/>
                <w:szCs w:val="24"/>
              </w:rPr>
              <w:t>National Insurance number</w:t>
            </w:r>
          </w:p>
        </w:tc>
        <w:tc>
          <w:tcPr>
            <w:tcW w:w="4395" w:type="dxa"/>
          </w:tcPr>
          <w:p w:rsidR="00D50479" w:rsidRDefault="00D50479">
            <w:pPr>
              <w:ind w:left="0" w:firstLine="0"/>
            </w:pPr>
          </w:p>
        </w:tc>
      </w:tr>
    </w:tbl>
    <w:p w:rsidR="004602A6" w:rsidRDefault="004602A6"/>
    <w:p w:rsidR="004602A6" w:rsidRDefault="004602A6"/>
    <w:p w:rsidR="004602A6" w:rsidRDefault="004602A6"/>
    <w:p w:rsidR="004602A6" w:rsidRDefault="00D50479">
      <w:pPr>
        <w:rPr>
          <w:rFonts w:ascii="Times New Roman" w:hAnsi="Times New Roman" w:cs="Times New Roman"/>
          <w:sz w:val="24"/>
          <w:szCs w:val="24"/>
        </w:rPr>
      </w:pPr>
      <w:r w:rsidRPr="00D50479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D50479" w:rsidRDefault="00D50479">
      <w:pPr>
        <w:rPr>
          <w:rFonts w:ascii="Times New Roman" w:hAnsi="Times New Roman" w:cs="Times New Roman"/>
          <w:sz w:val="24"/>
          <w:szCs w:val="24"/>
        </w:rPr>
      </w:pPr>
    </w:p>
    <w:p w:rsidR="00842C93" w:rsidRDefault="00D50479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declare that the information given in this form is compl</w:t>
      </w:r>
      <w:r w:rsidR="00842C93">
        <w:rPr>
          <w:rFonts w:ascii="Times New Roman" w:hAnsi="Times New Roman" w:cs="Times New Roman"/>
          <w:b/>
          <w:sz w:val="24"/>
          <w:szCs w:val="24"/>
        </w:rPr>
        <w:t xml:space="preserve">ete and accurate.  I understand </w:t>
      </w:r>
    </w:p>
    <w:p w:rsidR="00842C93" w:rsidRDefault="00D50479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any false information or deliberate omissions will d</w:t>
      </w:r>
      <w:r w:rsidR="00842C93">
        <w:rPr>
          <w:rFonts w:ascii="Times New Roman" w:hAnsi="Times New Roman" w:cs="Times New Roman"/>
          <w:b/>
          <w:sz w:val="24"/>
          <w:szCs w:val="24"/>
        </w:rPr>
        <w:t>isqualify me from employment or</w:t>
      </w:r>
    </w:p>
    <w:p w:rsidR="00D50479" w:rsidRDefault="00D50479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render me liable to summary dismissal</w:t>
      </w:r>
      <w:r w:rsidR="00455A3D">
        <w:rPr>
          <w:rFonts w:ascii="Times New Roman" w:hAnsi="Times New Roman" w:cs="Times New Roman"/>
          <w:b/>
          <w:sz w:val="24"/>
          <w:szCs w:val="24"/>
        </w:rPr>
        <w:t>.</w:t>
      </w:r>
    </w:p>
    <w:p w:rsidR="00455A3D" w:rsidRDefault="00455A3D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55A3D" w:rsidRDefault="00455A3D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 interview, sight of photographic evidence will be requested to confirm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personal </w:t>
      </w:r>
    </w:p>
    <w:p w:rsidR="00455A3D" w:rsidRDefault="00455A3D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identification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documentation confirming your right to work in the UK.</w:t>
      </w:r>
    </w:p>
    <w:p w:rsidR="00611AD1" w:rsidRDefault="00611AD1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1AD1" w:rsidRDefault="00611AD1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1AD1" w:rsidRDefault="00611AD1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25"/>
        <w:gridCol w:w="3024"/>
      </w:tblGrid>
      <w:tr w:rsidR="00611AD1" w:rsidTr="00611AD1">
        <w:trPr>
          <w:trHeight w:val="768"/>
        </w:trPr>
        <w:tc>
          <w:tcPr>
            <w:tcW w:w="6521" w:type="dxa"/>
          </w:tcPr>
          <w:p w:rsidR="00611AD1" w:rsidRPr="00611AD1" w:rsidRDefault="00611AD1" w:rsidP="00611AD1">
            <w:pPr>
              <w:spacing w:before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D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112" w:type="dxa"/>
          </w:tcPr>
          <w:p w:rsidR="00611AD1" w:rsidRPr="00611AD1" w:rsidRDefault="00611AD1" w:rsidP="00611AD1">
            <w:pPr>
              <w:spacing w:before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AD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611AD1" w:rsidRPr="00D50479" w:rsidRDefault="00611AD1" w:rsidP="00D5047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0479" w:rsidRDefault="00D50479">
      <w:pPr>
        <w:rPr>
          <w:rFonts w:ascii="Times New Roman" w:hAnsi="Times New Roman" w:cs="Times New Roman"/>
          <w:b/>
          <w:sz w:val="28"/>
          <w:szCs w:val="28"/>
        </w:rPr>
      </w:pPr>
    </w:p>
    <w:p w:rsidR="00D50479" w:rsidRPr="00D50479" w:rsidRDefault="00D50479">
      <w:pPr>
        <w:rPr>
          <w:rFonts w:ascii="Times New Roman" w:hAnsi="Times New Roman" w:cs="Times New Roman"/>
          <w:b/>
          <w:sz w:val="28"/>
          <w:szCs w:val="28"/>
        </w:rPr>
      </w:pPr>
    </w:p>
    <w:p w:rsidR="00534240" w:rsidRDefault="00534240"/>
    <w:p w:rsidR="00140E3D" w:rsidRDefault="00140E3D"/>
    <w:p w:rsidR="00140E3D" w:rsidRDefault="00140E3D"/>
    <w:p w:rsidR="008A5EC9" w:rsidRDefault="008A5EC9"/>
    <w:p w:rsidR="008A5EC9" w:rsidRDefault="008A5EC9"/>
    <w:p w:rsidR="008A5EC9" w:rsidRDefault="008A5EC9"/>
    <w:p w:rsidR="008A5EC9" w:rsidRDefault="008A5EC9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828"/>
        <w:gridCol w:w="142"/>
        <w:gridCol w:w="3482"/>
        <w:gridCol w:w="2330"/>
        <w:gridCol w:w="1276"/>
      </w:tblGrid>
      <w:tr w:rsidR="004C7C9E" w:rsidTr="00140E3D">
        <w:trPr>
          <w:trHeight w:val="557"/>
        </w:trPr>
        <w:tc>
          <w:tcPr>
            <w:tcW w:w="9782" w:type="dxa"/>
            <w:gridSpan w:val="4"/>
            <w:vAlign w:val="center"/>
          </w:tcPr>
          <w:p w:rsidR="004C7C9E" w:rsidRPr="006E0EE6" w:rsidRDefault="006E0EE6" w:rsidP="009443E3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Are there any circumstances which may limit your availability to work or your working hours?</w:t>
            </w:r>
          </w:p>
        </w:tc>
        <w:tc>
          <w:tcPr>
            <w:tcW w:w="1276" w:type="dxa"/>
            <w:vAlign w:val="center"/>
          </w:tcPr>
          <w:p w:rsidR="004C7C9E" w:rsidRPr="006E0EE6" w:rsidRDefault="006E0EE6" w:rsidP="00671608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3E3" w:rsidRPr="006E0EE6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9443E3" w:rsidTr="002045EC">
        <w:trPr>
          <w:trHeight w:val="1422"/>
        </w:trPr>
        <w:tc>
          <w:tcPr>
            <w:tcW w:w="3828" w:type="dxa"/>
            <w:vAlign w:val="center"/>
          </w:tcPr>
          <w:p w:rsidR="009443E3" w:rsidRPr="006E0EE6" w:rsidRDefault="009443E3" w:rsidP="009443E3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230" w:type="dxa"/>
            <w:gridSpan w:val="4"/>
            <w:vAlign w:val="center"/>
          </w:tcPr>
          <w:p w:rsidR="009443E3" w:rsidRDefault="009443E3" w:rsidP="006E0EE6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C9E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4C7C9E" w:rsidRPr="00F064C8" w:rsidRDefault="009443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8">
              <w:rPr>
                <w:rFonts w:ascii="Times New Roman" w:hAnsi="Times New Roman" w:cs="Times New Roman"/>
                <w:sz w:val="24"/>
                <w:szCs w:val="24"/>
              </w:rPr>
              <w:t>Are you subject to any restrictions or covenants which might restrict your working activities?</w:t>
            </w:r>
          </w:p>
        </w:tc>
        <w:tc>
          <w:tcPr>
            <w:tcW w:w="1276" w:type="dxa"/>
            <w:vAlign w:val="center"/>
          </w:tcPr>
          <w:p w:rsidR="004C7C9E" w:rsidRPr="00F064C8" w:rsidRDefault="009443E3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C8">
              <w:rPr>
                <w:rFonts w:ascii="Times New Roman" w:hAnsi="Times New Roman" w:cs="Times New Roman"/>
                <w:sz w:val="24"/>
                <w:szCs w:val="24"/>
              </w:rPr>
              <w:t xml:space="preserve"> YES / NO</w:t>
            </w:r>
          </w:p>
        </w:tc>
      </w:tr>
      <w:tr w:rsidR="00922BFC" w:rsidTr="002045EC">
        <w:trPr>
          <w:trHeight w:val="1407"/>
        </w:trPr>
        <w:tc>
          <w:tcPr>
            <w:tcW w:w="3828" w:type="dxa"/>
            <w:vAlign w:val="center"/>
          </w:tcPr>
          <w:p w:rsidR="00922BFC" w:rsidRPr="006E0EE6" w:rsidRDefault="00922BFC" w:rsidP="00922BFC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230" w:type="dxa"/>
            <w:gridSpan w:val="4"/>
            <w:vAlign w:val="center"/>
          </w:tcPr>
          <w:p w:rsidR="00922BFC" w:rsidRDefault="00922BFC" w:rsidP="00922BFC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BFC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922BFC" w:rsidRPr="00922BFC" w:rsidRDefault="00922BFC" w:rsidP="00922B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FC">
              <w:rPr>
                <w:rFonts w:ascii="Times New Roman" w:hAnsi="Times New Roman" w:cs="Times New Roman"/>
                <w:sz w:val="24"/>
                <w:szCs w:val="24"/>
              </w:rPr>
              <w:t>Are you willing to work overtime if required?</w:t>
            </w:r>
          </w:p>
        </w:tc>
        <w:tc>
          <w:tcPr>
            <w:tcW w:w="1276" w:type="dxa"/>
            <w:vAlign w:val="center"/>
          </w:tcPr>
          <w:p w:rsidR="00922BFC" w:rsidRPr="006E0EE6" w:rsidRDefault="00922BFC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C8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922BFC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097D12" w:rsidRDefault="00922BFC" w:rsidP="00140E3D">
            <w:pPr>
              <w:spacing w:before="120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  </w:t>
            </w:r>
            <w:r w:rsidRPr="00922BFC">
              <w:rPr>
                <w:rFonts w:ascii="Times New Roman" w:hAnsi="Times New Roman" w:cs="Times New Roman"/>
                <w:sz w:val="24"/>
                <w:szCs w:val="24"/>
              </w:rPr>
              <w:t>Have you any convictions (other than spent convictions under the Rehabilitation of</w:t>
            </w:r>
            <w:r w:rsidR="0014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BFC">
              <w:rPr>
                <w:rFonts w:ascii="Times New Roman" w:hAnsi="Times New Roman" w:cs="Times New Roman"/>
                <w:sz w:val="24"/>
                <w:szCs w:val="24"/>
              </w:rPr>
              <w:t>Offenders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D12">
              <w:rPr>
                <w:rFonts w:ascii="Times New Roman" w:hAnsi="Times New Roman" w:cs="Times New Roman"/>
                <w:sz w:val="24"/>
                <w:szCs w:val="24"/>
              </w:rPr>
              <w:t xml:space="preserve">Act </w:t>
            </w:r>
          </w:p>
          <w:p w:rsidR="00922BFC" w:rsidRPr="006E0EE6" w:rsidRDefault="00097D12" w:rsidP="00097D12">
            <w:pPr>
              <w:spacing w:after="120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2BFC" w:rsidRPr="00922BFC">
              <w:rPr>
                <w:rFonts w:ascii="Times New Roman" w:hAnsi="Times New Roman" w:cs="Times New Roman"/>
                <w:sz w:val="24"/>
                <w:szCs w:val="24"/>
              </w:rPr>
              <w:t>1974)?</w:t>
            </w:r>
          </w:p>
        </w:tc>
        <w:tc>
          <w:tcPr>
            <w:tcW w:w="1276" w:type="dxa"/>
            <w:vAlign w:val="center"/>
          </w:tcPr>
          <w:p w:rsidR="00922BFC" w:rsidRPr="006E0EE6" w:rsidRDefault="00922BFC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C8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E60FFE" w:rsidTr="002045EC">
        <w:trPr>
          <w:trHeight w:val="1431"/>
        </w:trPr>
        <w:tc>
          <w:tcPr>
            <w:tcW w:w="3828" w:type="dxa"/>
            <w:vAlign w:val="center"/>
          </w:tcPr>
          <w:p w:rsidR="00E60FFE" w:rsidRPr="006E0EE6" w:rsidRDefault="00E60FFE" w:rsidP="00E60FFE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230" w:type="dxa"/>
            <w:gridSpan w:val="4"/>
            <w:vAlign w:val="center"/>
          </w:tcPr>
          <w:p w:rsidR="00E60FFE" w:rsidRDefault="00E60FFE" w:rsidP="00E60FFE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FE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E60FFE" w:rsidRPr="00E60FFE" w:rsidRDefault="00E60FFE" w:rsidP="007709C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 xml:space="preserve">Have you ever worked for this </w:t>
            </w:r>
            <w:r w:rsidR="007709CF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 xml:space="preserve"> before?</w:t>
            </w:r>
          </w:p>
        </w:tc>
        <w:tc>
          <w:tcPr>
            <w:tcW w:w="1276" w:type="dxa"/>
            <w:vAlign w:val="center"/>
          </w:tcPr>
          <w:p w:rsidR="00E60FFE" w:rsidRPr="006E0EE6" w:rsidRDefault="00E60FFE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7709CF" w:rsidTr="002045EC">
        <w:trPr>
          <w:trHeight w:val="1559"/>
        </w:trPr>
        <w:tc>
          <w:tcPr>
            <w:tcW w:w="3828" w:type="dxa"/>
            <w:vAlign w:val="center"/>
          </w:tcPr>
          <w:p w:rsidR="007709CF" w:rsidRPr="006E0EE6" w:rsidRDefault="007709CF" w:rsidP="007709CF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230" w:type="dxa"/>
            <w:gridSpan w:val="4"/>
            <w:vAlign w:val="center"/>
          </w:tcPr>
          <w:p w:rsidR="007709CF" w:rsidRDefault="007709CF" w:rsidP="007709CF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9CF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7709CF" w:rsidRPr="007709CF" w:rsidRDefault="007709CF" w:rsidP="007709C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 xml:space="preserve">Are you related to any person employed by 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vAlign w:val="center"/>
          </w:tcPr>
          <w:p w:rsidR="007709CF" w:rsidRDefault="007709CF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7709CF" w:rsidTr="002045EC">
        <w:trPr>
          <w:trHeight w:val="1391"/>
        </w:trPr>
        <w:tc>
          <w:tcPr>
            <w:tcW w:w="3828" w:type="dxa"/>
            <w:vAlign w:val="center"/>
          </w:tcPr>
          <w:p w:rsidR="007709CF" w:rsidRPr="006E0EE6" w:rsidRDefault="007709CF" w:rsidP="007709CF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230" w:type="dxa"/>
            <w:gridSpan w:val="4"/>
            <w:vAlign w:val="center"/>
          </w:tcPr>
          <w:p w:rsidR="007709CF" w:rsidRDefault="007709CF" w:rsidP="007709CF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9CF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7709CF" w:rsidRPr="007709CF" w:rsidRDefault="007709CF" w:rsidP="00097D1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applied for employment </w:t>
            </w:r>
            <w:r w:rsidR="00097D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the surgery</w:t>
            </w:r>
            <w:r w:rsidRPr="00770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before?</w:t>
            </w:r>
          </w:p>
        </w:tc>
        <w:tc>
          <w:tcPr>
            <w:tcW w:w="1276" w:type="dxa"/>
            <w:vAlign w:val="center"/>
          </w:tcPr>
          <w:p w:rsidR="007709CF" w:rsidRPr="006E0EE6" w:rsidRDefault="007709CF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7709CF" w:rsidTr="00140E3D">
        <w:trPr>
          <w:trHeight w:val="556"/>
        </w:trPr>
        <w:tc>
          <w:tcPr>
            <w:tcW w:w="9782" w:type="dxa"/>
            <w:gridSpan w:val="4"/>
            <w:vAlign w:val="center"/>
          </w:tcPr>
          <w:p w:rsidR="007709CF" w:rsidRPr="007709CF" w:rsidRDefault="007709CF" w:rsidP="007709C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sz w:val="24"/>
                <w:szCs w:val="24"/>
              </w:rPr>
              <w:t>Do you need a work permit to take up employment in the UK?</w:t>
            </w:r>
          </w:p>
        </w:tc>
        <w:tc>
          <w:tcPr>
            <w:tcW w:w="1276" w:type="dxa"/>
            <w:vAlign w:val="center"/>
          </w:tcPr>
          <w:p w:rsidR="007709CF" w:rsidRPr="006E0EE6" w:rsidRDefault="007709CF" w:rsidP="006716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F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7709CF" w:rsidTr="002045EC">
        <w:trPr>
          <w:trHeight w:val="1412"/>
        </w:trPr>
        <w:tc>
          <w:tcPr>
            <w:tcW w:w="3970" w:type="dxa"/>
            <w:gridSpan w:val="2"/>
            <w:vAlign w:val="center"/>
          </w:tcPr>
          <w:p w:rsidR="007709CF" w:rsidRPr="006E0EE6" w:rsidRDefault="007709CF" w:rsidP="007709CF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6">
              <w:rPr>
                <w:rFonts w:ascii="Times New Roman" w:hAnsi="Times New Roman" w:cs="Times New Roman"/>
                <w:sz w:val="24"/>
                <w:szCs w:val="24"/>
              </w:rPr>
              <w:t>If YES, please give full details.</w:t>
            </w:r>
          </w:p>
        </w:tc>
        <w:tc>
          <w:tcPr>
            <w:tcW w:w="7088" w:type="dxa"/>
            <w:gridSpan w:val="3"/>
            <w:vAlign w:val="center"/>
          </w:tcPr>
          <w:p w:rsidR="007709CF" w:rsidRDefault="007709CF" w:rsidP="007709CF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AB3" w:rsidTr="00140E3D">
        <w:trPr>
          <w:trHeight w:val="556"/>
        </w:trPr>
        <w:tc>
          <w:tcPr>
            <w:tcW w:w="7452" w:type="dxa"/>
            <w:gridSpan w:val="3"/>
            <w:vAlign w:val="center"/>
          </w:tcPr>
          <w:p w:rsidR="00672AB3" w:rsidRPr="00672AB3" w:rsidRDefault="00672AB3" w:rsidP="00672AB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B3">
              <w:rPr>
                <w:rFonts w:ascii="Times New Roman" w:hAnsi="Times New Roman" w:cs="Times New Roman"/>
                <w:sz w:val="24"/>
                <w:szCs w:val="24"/>
              </w:rPr>
              <w:t>How much notice are you required to give to your current employer?</w:t>
            </w:r>
          </w:p>
        </w:tc>
        <w:tc>
          <w:tcPr>
            <w:tcW w:w="3606" w:type="dxa"/>
            <w:gridSpan w:val="2"/>
            <w:vAlign w:val="center"/>
          </w:tcPr>
          <w:p w:rsidR="00672AB3" w:rsidRPr="00672AB3" w:rsidRDefault="00672AB3" w:rsidP="007709CF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C9E" w:rsidRDefault="004C7C9E"/>
    <w:p w:rsidR="00534240" w:rsidRDefault="00534240"/>
    <w:p w:rsidR="00671608" w:rsidRDefault="00671608"/>
    <w:p w:rsidR="008A5EC9" w:rsidRDefault="008A5EC9"/>
    <w:p w:rsidR="008A5EC9" w:rsidRDefault="008A5EC9"/>
    <w:p w:rsidR="00671608" w:rsidRDefault="00671608"/>
    <w:p w:rsidR="00534240" w:rsidRDefault="00534240" w:rsidP="00671608">
      <w:pPr>
        <w:ind w:left="-39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4240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534240" w:rsidRDefault="005342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709"/>
        <w:gridCol w:w="709"/>
        <w:gridCol w:w="4529"/>
      </w:tblGrid>
      <w:tr w:rsidR="00671608" w:rsidTr="00671608">
        <w:tc>
          <w:tcPr>
            <w:tcW w:w="4537" w:type="dxa"/>
            <w:gridSpan w:val="2"/>
          </w:tcPr>
          <w:p w:rsidR="00671608" w:rsidRPr="00671608" w:rsidRDefault="00671608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8">
              <w:rPr>
                <w:rFonts w:ascii="Times New Roman" w:hAnsi="Times New Roman" w:cs="Times New Roman"/>
                <w:sz w:val="24"/>
                <w:szCs w:val="24"/>
              </w:rPr>
              <w:t>Schools attended since age 11</w:t>
            </w:r>
          </w:p>
        </w:tc>
        <w:tc>
          <w:tcPr>
            <w:tcW w:w="5238" w:type="dxa"/>
            <w:gridSpan w:val="2"/>
          </w:tcPr>
          <w:p w:rsidR="00671608" w:rsidRPr="00671608" w:rsidRDefault="00671608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8">
              <w:rPr>
                <w:rFonts w:ascii="Times New Roman" w:hAnsi="Times New Roman" w:cs="Times New Roman"/>
                <w:sz w:val="24"/>
                <w:szCs w:val="24"/>
              </w:rPr>
              <w:t>Examinations and results</w:t>
            </w:r>
          </w:p>
        </w:tc>
      </w:tr>
      <w:tr w:rsidR="00671608" w:rsidTr="003B2F5F">
        <w:trPr>
          <w:trHeight w:val="3308"/>
        </w:trPr>
        <w:tc>
          <w:tcPr>
            <w:tcW w:w="4537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08" w:rsidTr="00671608">
        <w:tc>
          <w:tcPr>
            <w:tcW w:w="4537" w:type="dxa"/>
            <w:gridSpan w:val="2"/>
          </w:tcPr>
          <w:p w:rsidR="00671608" w:rsidRPr="00671608" w:rsidRDefault="00671608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8">
              <w:rPr>
                <w:rFonts w:ascii="Times New Roman" w:hAnsi="Times New Roman" w:cs="Times New Roman"/>
                <w:sz w:val="24"/>
                <w:szCs w:val="24"/>
              </w:rPr>
              <w:t>College / University</w:t>
            </w:r>
          </w:p>
        </w:tc>
        <w:tc>
          <w:tcPr>
            <w:tcW w:w="5238" w:type="dxa"/>
            <w:gridSpan w:val="2"/>
          </w:tcPr>
          <w:p w:rsidR="00671608" w:rsidRPr="00671608" w:rsidRDefault="00671608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8">
              <w:rPr>
                <w:rFonts w:ascii="Times New Roman" w:hAnsi="Times New Roman" w:cs="Times New Roman"/>
                <w:sz w:val="24"/>
                <w:szCs w:val="24"/>
              </w:rPr>
              <w:t>Courses and results</w:t>
            </w:r>
          </w:p>
        </w:tc>
      </w:tr>
      <w:tr w:rsidR="00671608" w:rsidTr="003B2F5F">
        <w:trPr>
          <w:trHeight w:val="2254"/>
        </w:trPr>
        <w:tc>
          <w:tcPr>
            <w:tcW w:w="4537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08" w:rsidTr="00671608">
        <w:tc>
          <w:tcPr>
            <w:tcW w:w="4537" w:type="dxa"/>
            <w:gridSpan w:val="2"/>
          </w:tcPr>
          <w:p w:rsidR="00671608" w:rsidRPr="003B2F5F" w:rsidRDefault="003B2F5F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Further formal training</w:t>
            </w:r>
          </w:p>
        </w:tc>
        <w:tc>
          <w:tcPr>
            <w:tcW w:w="5238" w:type="dxa"/>
            <w:gridSpan w:val="2"/>
          </w:tcPr>
          <w:p w:rsidR="00671608" w:rsidRPr="003B2F5F" w:rsidRDefault="003B2F5F" w:rsidP="003B2F5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Diploma / Qualification</w:t>
            </w:r>
          </w:p>
        </w:tc>
      </w:tr>
      <w:tr w:rsidR="00671608" w:rsidTr="003B2F5F">
        <w:trPr>
          <w:trHeight w:val="1818"/>
        </w:trPr>
        <w:tc>
          <w:tcPr>
            <w:tcW w:w="4537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671608" w:rsidRDefault="00671608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F5F" w:rsidTr="003B2F5F">
        <w:tc>
          <w:tcPr>
            <w:tcW w:w="3828" w:type="dxa"/>
          </w:tcPr>
          <w:p w:rsidR="003B2F5F" w:rsidRDefault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Job related training courses</w:t>
            </w:r>
          </w:p>
          <w:p w:rsidR="003B2F5F" w:rsidRPr="003B2F5F" w:rsidRDefault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Name of organisation</w:t>
            </w:r>
          </w:p>
        </w:tc>
        <w:tc>
          <w:tcPr>
            <w:tcW w:w="1418" w:type="dxa"/>
            <w:gridSpan w:val="2"/>
          </w:tcPr>
          <w:p w:rsidR="003B2F5F" w:rsidRPr="003B2F5F" w:rsidRDefault="003B2F5F" w:rsidP="003B2F5F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529" w:type="dxa"/>
          </w:tcPr>
          <w:p w:rsidR="003B2F5F" w:rsidRPr="003B2F5F" w:rsidRDefault="003B2F5F" w:rsidP="003B2F5F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5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3B2F5F" w:rsidTr="00D570FA">
        <w:trPr>
          <w:trHeight w:val="2006"/>
        </w:trPr>
        <w:tc>
          <w:tcPr>
            <w:tcW w:w="3828" w:type="dxa"/>
          </w:tcPr>
          <w:p w:rsidR="003B2F5F" w:rsidRDefault="003B2F5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B2F5F" w:rsidRDefault="003B2F5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9" w:type="dxa"/>
          </w:tcPr>
          <w:p w:rsidR="003B2F5F" w:rsidRDefault="003B2F5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240" w:rsidRDefault="00534240">
      <w:pPr>
        <w:rPr>
          <w:rFonts w:ascii="Times New Roman" w:hAnsi="Times New Roman" w:cs="Times New Roman"/>
          <w:b/>
          <w:sz w:val="28"/>
          <w:szCs w:val="28"/>
        </w:rPr>
      </w:pPr>
    </w:p>
    <w:p w:rsidR="0046516F" w:rsidRPr="00534240" w:rsidRDefault="0046516F">
      <w:pPr>
        <w:rPr>
          <w:rFonts w:ascii="Times New Roman" w:hAnsi="Times New Roman" w:cs="Times New Roman"/>
          <w:b/>
          <w:sz w:val="28"/>
          <w:szCs w:val="28"/>
        </w:rPr>
      </w:pPr>
    </w:p>
    <w:p w:rsidR="003B2F5F" w:rsidRPr="003B2F5F" w:rsidRDefault="003B2F5F" w:rsidP="0046516F">
      <w:pPr>
        <w:spacing w:after="120"/>
        <w:ind w:left="-40"/>
        <w:rPr>
          <w:rFonts w:ascii="Times New Roman" w:hAnsi="Times New Roman" w:cs="Times New Roman"/>
          <w:sz w:val="24"/>
          <w:szCs w:val="24"/>
        </w:rPr>
      </w:pPr>
      <w:r w:rsidRPr="003B2F5F">
        <w:rPr>
          <w:rFonts w:ascii="Times New Roman" w:hAnsi="Times New Roman" w:cs="Times New Roman"/>
          <w:sz w:val="24"/>
          <w:szCs w:val="24"/>
        </w:rPr>
        <w:t>Please give details of membership of any technical or professional associations</w:t>
      </w:r>
      <w:r w:rsidR="004651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735"/>
      </w:tblGrid>
      <w:tr w:rsidR="003B2F5F" w:rsidTr="003B2F5F">
        <w:trPr>
          <w:trHeight w:val="567"/>
        </w:trPr>
        <w:tc>
          <w:tcPr>
            <w:tcW w:w="9735" w:type="dxa"/>
          </w:tcPr>
          <w:p w:rsidR="003B2F5F" w:rsidRDefault="003B2F5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5F" w:rsidTr="003B2F5F">
        <w:trPr>
          <w:trHeight w:val="567"/>
        </w:trPr>
        <w:tc>
          <w:tcPr>
            <w:tcW w:w="9735" w:type="dxa"/>
          </w:tcPr>
          <w:p w:rsidR="003B2F5F" w:rsidRDefault="003B2F5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5F" w:rsidTr="003B2F5F">
        <w:trPr>
          <w:trHeight w:val="567"/>
        </w:trPr>
        <w:tc>
          <w:tcPr>
            <w:tcW w:w="9735" w:type="dxa"/>
          </w:tcPr>
          <w:p w:rsidR="003B2F5F" w:rsidRDefault="003B2F5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40" w:rsidRDefault="00534240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p w:rsidR="008962BE" w:rsidRPr="008962BE" w:rsidRDefault="008962BE" w:rsidP="0098043B">
      <w:pPr>
        <w:spacing w:after="120"/>
        <w:ind w:left="-437"/>
        <w:jc w:val="lef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962BE">
        <w:rPr>
          <w:rFonts w:ascii="Times New Roman" w:hAnsi="Times New Roman" w:cs="Times New Roman"/>
          <w:b/>
          <w:bCs/>
          <w:spacing w:val="2"/>
          <w:sz w:val="28"/>
          <w:szCs w:val="28"/>
        </w:rPr>
        <w:t>EMPLOYMENT DETAILS</w:t>
      </w:r>
    </w:p>
    <w:p w:rsidR="008962BE" w:rsidRPr="008962BE" w:rsidRDefault="008962BE" w:rsidP="0098043B">
      <w:pPr>
        <w:pStyle w:val="Style1"/>
        <w:spacing w:before="0" w:after="0"/>
        <w:ind w:left="-794"/>
      </w:pPr>
      <w:r w:rsidRPr="008962BE">
        <w:t xml:space="preserve">Please give details of your past employment, excluding your present or last employer, stating the </w:t>
      </w:r>
      <w:r>
        <w:t>m</w:t>
      </w:r>
      <w:r w:rsidRPr="008962BE">
        <w:t>ost recent first.</w:t>
      </w:r>
    </w:p>
    <w:p w:rsidR="008962BE" w:rsidRDefault="008962BE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76"/>
        <w:gridCol w:w="2862"/>
        <w:gridCol w:w="2808"/>
      </w:tblGrid>
      <w:tr w:rsidR="008962BE" w:rsidTr="008962BE">
        <w:tc>
          <w:tcPr>
            <w:tcW w:w="3686" w:type="dxa"/>
          </w:tcPr>
          <w:p w:rsidR="008962BE" w:rsidRDefault="008962BE" w:rsidP="008962BE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address of employer</w:t>
            </w:r>
          </w:p>
        </w:tc>
        <w:tc>
          <w:tcPr>
            <w:tcW w:w="1276" w:type="dxa"/>
          </w:tcPr>
          <w:p w:rsidR="008962BE" w:rsidRDefault="008962BE" w:rsidP="008962BE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2862" w:type="dxa"/>
          </w:tcPr>
          <w:p w:rsidR="008962BE" w:rsidRDefault="008962BE" w:rsidP="008962BE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 / Main duties</w:t>
            </w:r>
          </w:p>
        </w:tc>
        <w:tc>
          <w:tcPr>
            <w:tcW w:w="2808" w:type="dxa"/>
          </w:tcPr>
          <w:p w:rsidR="008962BE" w:rsidRDefault="008962BE" w:rsidP="008962BE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leaving</w:t>
            </w:r>
          </w:p>
        </w:tc>
      </w:tr>
      <w:tr w:rsidR="008962BE" w:rsidTr="008A5EC9">
        <w:trPr>
          <w:trHeight w:val="5432"/>
        </w:trPr>
        <w:tc>
          <w:tcPr>
            <w:tcW w:w="3686" w:type="dxa"/>
          </w:tcPr>
          <w:p w:rsidR="008962BE" w:rsidRDefault="008962BE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2BE" w:rsidRDefault="008962BE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8962BE" w:rsidRDefault="008962BE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8962BE" w:rsidRDefault="008962BE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2BE" w:rsidRDefault="008962BE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p w:rsidR="0098043B" w:rsidRPr="0098043B" w:rsidRDefault="0098043B" w:rsidP="0071393F">
      <w:pPr>
        <w:spacing w:after="120"/>
        <w:ind w:left="-437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8043B">
        <w:rPr>
          <w:rFonts w:ascii="Times New Roman" w:hAnsi="Times New Roman" w:cs="Times New Roman"/>
          <w:b/>
          <w:bCs/>
          <w:spacing w:val="2"/>
          <w:sz w:val="28"/>
          <w:szCs w:val="28"/>
        </w:rPr>
        <w:t>PRESENT OR LAST EMPLOYER</w:t>
      </w:r>
    </w:p>
    <w:p w:rsidR="0098043B" w:rsidRPr="0071393F" w:rsidRDefault="0098043B" w:rsidP="0098043B">
      <w:pPr>
        <w:tabs>
          <w:tab w:val="left" w:pos="3780"/>
        </w:tabs>
        <w:spacing w:after="252"/>
        <w:ind w:left="-437"/>
        <w:rPr>
          <w:rFonts w:ascii="Times New Roman" w:hAnsi="Times New Roman" w:cs="Times New Roman"/>
          <w:sz w:val="24"/>
          <w:szCs w:val="24"/>
        </w:rPr>
      </w:pPr>
      <w:r w:rsidRPr="0071393F">
        <w:rPr>
          <w:rFonts w:ascii="Times New Roman" w:hAnsi="Times New Roman" w:cs="Times New Roman"/>
          <w:sz w:val="24"/>
          <w:szCs w:val="24"/>
        </w:rPr>
        <w:t>Are you currently employed?</w:t>
      </w:r>
      <w:r w:rsidRPr="0071393F">
        <w:rPr>
          <w:rFonts w:ascii="Times New Roman" w:hAnsi="Times New Roman" w:cs="Times New Roman"/>
          <w:sz w:val="24"/>
          <w:szCs w:val="24"/>
        </w:rPr>
        <w:tab/>
        <w:t>YES/NO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2976"/>
        <w:gridCol w:w="4253"/>
      </w:tblGrid>
      <w:tr w:rsidR="0071393F" w:rsidTr="00E90011">
        <w:tc>
          <w:tcPr>
            <w:tcW w:w="3403" w:type="dxa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present or last employer</w:t>
            </w:r>
          </w:p>
        </w:tc>
        <w:tc>
          <w:tcPr>
            <w:tcW w:w="7229" w:type="dxa"/>
            <w:gridSpan w:val="2"/>
          </w:tcPr>
          <w:p w:rsidR="0071393F" w:rsidRDefault="0071393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3F" w:rsidTr="00E90011">
        <w:trPr>
          <w:trHeight w:val="784"/>
        </w:trPr>
        <w:tc>
          <w:tcPr>
            <w:tcW w:w="3403" w:type="dxa"/>
          </w:tcPr>
          <w:p w:rsidR="0071393F" w:rsidRDefault="0071393F" w:rsidP="0071393F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29" w:type="dxa"/>
            <w:gridSpan w:val="2"/>
          </w:tcPr>
          <w:p w:rsidR="0071393F" w:rsidRDefault="0071393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3F" w:rsidTr="00E90011">
        <w:trPr>
          <w:trHeight w:val="545"/>
        </w:trPr>
        <w:tc>
          <w:tcPr>
            <w:tcW w:w="3403" w:type="dxa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229" w:type="dxa"/>
            <w:gridSpan w:val="2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3F" w:rsidTr="00E90011">
        <w:tc>
          <w:tcPr>
            <w:tcW w:w="3403" w:type="dxa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business</w:t>
            </w:r>
          </w:p>
        </w:tc>
        <w:tc>
          <w:tcPr>
            <w:tcW w:w="7229" w:type="dxa"/>
            <w:gridSpan w:val="2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3F" w:rsidTr="00E90011">
        <w:trPr>
          <w:trHeight w:val="1450"/>
        </w:trPr>
        <w:tc>
          <w:tcPr>
            <w:tcW w:w="3403" w:type="dxa"/>
          </w:tcPr>
          <w:p w:rsidR="0071393F" w:rsidRDefault="0071393F" w:rsidP="0071393F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title and a brief description of your duties  </w:t>
            </w:r>
          </w:p>
        </w:tc>
        <w:tc>
          <w:tcPr>
            <w:tcW w:w="7229" w:type="dxa"/>
            <w:gridSpan w:val="2"/>
          </w:tcPr>
          <w:p w:rsidR="0071393F" w:rsidRDefault="0071393F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3F" w:rsidTr="00E90011">
        <w:tc>
          <w:tcPr>
            <w:tcW w:w="3403" w:type="dxa"/>
          </w:tcPr>
          <w:p w:rsidR="0071393F" w:rsidRDefault="0071393F" w:rsidP="0071393F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service</w:t>
            </w:r>
          </w:p>
        </w:tc>
        <w:tc>
          <w:tcPr>
            <w:tcW w:w="2976" w:type="dxa"/>
          </w:tcPr>
          <w:p w:rsidR="0071393F" w:rsidRDefault="0071393F" w:rsidP="008A5EC9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</w:tc>
        <w:tc>
          <w:tcPr>
            <w:tcW w:w="4253" w:type="dxa"/>
          </w:tcPr>
          <w:p w:rsidR="0071393F" w:rsidRDefault="0071393F" w:rsidP="008A5EC9">
            <w:p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</w:tr>
    </w:tbl>
    <w:p w:rsidR="00E47DD5" w:rsidRPr="00551113" w:rsidRDefault="00551113" w:rsidP="008A5EC9">
      <w:pPr>
        <w:spacing w:before="100" w:beforeAutospacing="1"/>
        <w:ind w:left="-437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551113">
        <w:rPr>
          <w:rFonts w:ascii="Times New Roman" w:hAnsi="Times New Roman" w:cs="Times New Roman"/>
          <w:b/>
          <w:bCs/>
          <w:spacing w:val="2"/>
          <w:sz w:val="24"/>
          <w:szCs w:val="24"/>
        </w:rPr>
        <w:t>I.T. EXPERIENCE</w:t>
      </w:r>
    </w:p>
    <w:p w:rsidR="00551113" w:rsidRPr="00551113" w:rsidRDefault="00E47DD5" w:rsidP="008A5EC9">
      <w:pPr>
        <w:pStyle w:val="Style2"/>
        <w:spacing w:before="100" w:beforeAutospacing="1"/>
        <w:ind w:left="-737" w:right="72"/>
      </w:pPr>
      <w:r>
        <w:t>P</w:t>
      </w:r>
      <w:r w:rsidR="00551113" w:rsidRPr="00551113">
        <w:t>lease detail your qualifications/skills/experience with regards to the u</w:t>
      </w:r>
      <w:r w:rsidR="008A5EC9">
        <w:t>se of I.T. systems and software      p</w:t>
      </w:r>
      <w:r w:rsidR="00551113" w:rsidRPr="00551113">
        <w:t>ackages</w:t>
      </w:r>
    </w:p>
    <w:p w:rsidR="00551113" w:rsidRDefault="00551113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47DD5" w:rsidTr="008A5EC9">
        <w:trPr>
          <w:trHeight w:val="397"/>
        </w:trPr>
        <w:tc>
          <w:tcPr>
            <w:tcW w:w="10632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5" w:rsidTr="008A5EC9">
        <w:trPr>
          <w:trHeight w:val="397"/>
        </w:trPr>
        <w:tc>
          <w:tcPr>
            <w:tcW w:w="10632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011" w:rsidTr="008A5EC9">
        <w:trPr>
          <w:trHeight w:val="397"/>
        </w:trPr>
        <w:tc>
          <w:tcPr>
            <w:tcW w:w="10632" w:type="dxa"/>
          </w:tcPr>
          <w:p w:rsidR="00E90011" w:rsidRDefault="00E90011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DD5" w:rsidRPr="00E47DD5" w:rsidRDefault="00E47DD5" w:rsidP="00E47DD5">
      <w:pPr>
        <w:spacing w:before="100" w:beforeAutospacing="1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bookmarkStart w:id="0" w:name="_GoBack"/>
      <w:bookmarkEnd w:id="0"/>
      <w:r w:rsidRPr="00E47DD5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SUPPLEMENTARY INFORMATION</w:t>
      </w:r>
    </w:p>
    <w:p w:rsidR="00E47DD5" w:rsidRPr="00E47DD5" w:rsidRDefault="00E47DD5" w:rsidP="00E47DD5">
      <w:pPr>
        <w:pStyle w:val="Style2"/>
        <w:spacing w:before="100" w:beforeAutospacing="1"/>
        <w:ind w:left="0" w:right="72"/>
      </w:pPr>
      <w:r w:rsidRPr="00E47DD5">
        <w:t>Please set out below any further information to support your application, e.g. past achievements, future aspirations, personal strengths.</w:t>
      </w:r>
    </w:p>
    <w:p w:rsidR="00E47DD5" w:rsidRDefault="00E47DD5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9344"/>
      </w:tblGrid>
      <w:tr w:rsidR="00E47DD5" w:rsidTr="00E47DD5">
        <w:trPr>
          <w:trHeight w:val="397"/>
        </w:trPr>
        <w:tc>
          <w:tcPr>
            <w:tcW w:w="9344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5" w:rsidTr="00E47DD5">
        <w:trPr>
          <w:trHeight w:val="397"/>
        </w:trPr>
        <w:tc>
          <w:tcPr>
            <w:tcW w:w="9344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5" w:rsidTr="00E47DD5">
        <w:trPr>
          <w:trHeight w:val="397"/>
        </w:trPr>
        <w:tc>
          <w:tcPr>
            <w:tcW w:w="9344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5" w:rsidTr="00E47DD5">
        <w:trPr>
          <w:trHeight w:val="397"/>
        </w:trPr>
        <w:tc>
          <w:tcPr>
            <w:tcW w:w="9344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5" w:rsidTr="00E47DD5">
        <w:trPr>
          <w:trHeight w:val="397"/>
        </w:trPr>
        <w:tc>
          <w:tcPr>
            <w:tcW w:w="9344" w:type="dxa"/>
          </w:tcPr>
          <w:p w:rsidR="00E47DD5" w:rsidRDefault="00E47DD5" w:rsidP="003B2F5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DD5" w:rsidRDefault="00E47DD5" w:rsidP="003B2F5F">
      <w:pPr>
        <w:ind w:left="-40"/>
        <w:rPr>
          <w:rFonts w:ascii="Times New Roman" w:hAnsi="Times New Roman" w:cs="Times New Roman"/>
          <w:sz w:val="24"/>
          <w:szCs w:val="24"/>
        </w:rPr>
      </w:pPr>
    </w:p>
    <w:p w:rsidR="00E47DD5" w:rsidRPr="00E47DD5" w:rsidRDefault="00E47DD5" w:rsidP="00E47DD5">
      <w:pPr>
        <w:spacing w:before="100" w:beforeAutospacing="1"/>
        <w:ind w:left="72"/>
        <w:jc w:val="lef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</w:t>
      </w:r>
      <w:r w:rsidRPr="00E47DD5">
        <w:rPr>
          <w:rFonts w:ascii="Times New Roman" w:hAnsi="Times New Roman" w:cs="Times New Roman"/>
          <w:b/>
          <w:bCs/>
          <w:spacing w:val="2"/>
          <w:sz w:val="28"/>
          <w:szCs w:val="28"/>
        </w:rPr>
        <w:t>REFERENCES</w:t>
      </w:r>
    </w:p>
    <w:p w:rsidR="00E47DD5" w:rsidRDefault="00E47DD5" w:rsidP="008A5EC9">
      <w:pPr>
        <w:pStyle w:val="Style2"/>
        <w:spacing w:before="100" w:beforeAutospacing="1"/>
        <w:ind w:left="-57"/>
      </w:pPr>
      <w:r w:rsidRPr="00E47DD5">
        <w:t xml:space="preserve">Please give the names of two people (one of which should be your present or most recent </w:t>
      </w:r>
      <w:r>
        <w:t xml:space="preserve">     </w:t>
      </w:r>
      <w:r w:rsidRPr="00E47DD5">
        <w:t>employer) whom we may approach for a reference.</w:t>
      </w:r>
    </w:p>
    <w:p w:rsidR="00403F3E" w:rsidRDefault="00403F3E" w:rsidP="00403F3E">
      <w:pPr>
        <w:pStyle w:val="Style2"/>
        <w:ind w:left="-57"/>
      </w:pPr>
    </w:p>
    <w:p w:rsidR="00E47DD5" w:rsidRDefault="00E47DD5" w:rsidP="008A5EC9">
      <w:pPr>
        <w:pStyle w:val="Style2"/>
        <w:spacing w:after="120"/>
        <w:ind w:left="-113"/>
      </w:pPr>
      <w:r w:rsidRPr="00E47DD5">
        <w:t xml:space="preserve">Can we approach your current employer before an offer of employment is made? </w:t>
      </w:r>
      <w:r w:rsidRPr="00E47DD5">
        <w:tab/>
      </w:r>
      <w:r>
        <w:t xml:space="preserve">       Y</w:t>
      </w:r>
      <w:r w:rsidRPr="00E47DD5">
        <w:t>ES</w:t>
      </w:r>
      <w:r>
        <w:t xml:space="preserve"> </w:t>
      </w:r>
      <w:r w:rsidRPr="00E47DD5">
        <w:t>/</w:t>
      </w:r>
      <w:r>
        <w:t xml:space="preserve"> </w:t>
      </w:r>
      <w:r w:rsidRPr="00E47DD5">
        <w:t>NO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093"/>
        <w:gridCol w:w="7251"/>
      </w:tblGrid>
      <w:tr w:rsidR="00E47DD5" w:rsidTr="008A5EC9">
        <w:trPr>
          <w:trHeight w:val="567"/>
        </w:trPr>
        <w:tc>
          <w:tcPr>
            <w:tcW w:w="2093" w:type="dxa"/>
          </w:tcPr>
          <w:p w:rsidR="00E47DD5" w:rsidRDefault="008A5EC9" w:rsidP="008A5EC9">
            <w:pPr>
              <w:pStyle w:val="Style2"/>
              <w:spacing w:before="120"/>
              <w:ind w:left="0"/>
            </w:pPr>
            <w:r>
              <w:t>Name</w:t>
            </w: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  <w:tr w:rsidR="00E47DD5" w:rsidTr="008A5EC9">
        <w:trPr>
          <w:trHeight w:val="567"/>
        </w:trPr>
        <w:tc>
          <w:tcPr>
            <w:tcW w:w="2093" w:type="dxa"/>
          </w:tcPr>
          <w:p w:rsidR="00E47DD5" w:rsidRDefault="008A5EC9" w:rsidP="008A5EC9">
            <w:pPr>
              <w:pStyle w:val="Style2"/>
              <w:spacing w:before="120"/>
              <w:ind w:left="0"/>
            </w:pPr>
            <w:r>
              <w:t>Position</w:t>
            </w: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  <w:tr w:rsidR="00E47DD5" w:rsidTr="00403F3E">
        <w:trPr>
          <w:trHeight w:val="1344"/>
        </w:trPr>
        <w:tc>
          <w:tcPr>
            <w:tcW w:w="2093" w:type="dxa"/>
          </w:tcPr>
          <w:p w:rsidR="00E47DD5" w:rsidRDefault="008A5EC9" w:rsidP="008A5EC9">
            <w:pPr>
              <w:pStyle w:val="Style2"/>
              <w:spacing w:before="120"/>
              <w:ind w:left="0"/>
            </w:pPr>
            <w:r>
              <w:t>Address</w:t>
            </w: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  <w:tr w:rsidR="00E47DD5" w:rsidTr="008A5EC9">
        <w:trPr>
          <w:trHeight w:val="567"/>
        </w:trPr>
        <w:tc>
          <w:tcPr>
            <w:tcW w:w="2093" w:type="dxa"/>
          </w:tcPr>
          <w:p w:rsidR="00E47DD5" w:rsidRDefault="008A5EC9" w:rsidP="008A5EC9">
            <w:pPr>
              <w:pStyle w:val="Style2"/>
              <w:spacing w:before="120"/>
              <w:ind w:left="0"/>
            </w:pPr>
            <w:r>
              <w:t>Email address</w:t>
            </w: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  <w:tr w:rsidR="00E47DD5" w:rsidTr="008A5EC9">
        <w:trPr>
          <w:trHeight w:val="567"/>
        </w:trPr>
        <w:tc>
          <w:tcPr>
            <w:tcW w:w="2093" w:type="dxa"/>
          </w:tcPr>
          <w:p w:rsidR="00E47DD5" w:rsidRDefault="008A5EC9" w:rsidP="008A5EC9">
            <w:pPr>
              <w:pStyle w:val="Style2"/>
              <w:spacing w:before="120"/>
              <w:ind w:left="0"/>
            </w:pPr>
            <w:r>
              <w:t>Telephone number</w:t>
            </w: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  <w:tr w:rsidR="00E47DD5" w:rsidTr="008A5EC9">
        <w:trPr>
          <w:trHeight w:val="567"/>
        </w:trPr>
        <w:tc>
          <w:tcPr>
            <w:tcW w:w="2093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  <w:tc>
          <w:tcPr>
            <w:tcW w:w="7251" w:type="dxa"/>
          </w:tcPr>
          <w:p w:rsidR="00E47DD5" w:rsidRDefault="00E47DD5" w:rsidP="008A5EC9">
            <w:pPr>
              <w:pStyle w:val="Style2"/>
              <w:spacing w:before="120"/>
              <w:ind w:left="0"/>
            </w:pPr>
          </w:p>
        </w:tc>
      </w:tr>
    </w:tbl>
    <w:p w:rsidR="008A5EC9" w:rsidRDefault="008A5EC9" w:rsidP="00403F3E">
      <w:pPr>
        <w:pStyle w:val="Style2"/>
        <w:ind w:left="-113"/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093"/>
        <w:gridCol w:w="7251"/>
      </w:tblGrid>
      <w:tr w:rsidR="008A5EC9" w:rsidTr="008A5EC9">
        <w:trPr>
          <w:trHeight w:val="567"/>
        </w:trPr>
        <w:tc>
          <w:tcPr>
            <w:tcW w:w="2093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  <w:r>
              <w:t>Name</w:t>
            </w:r>
          </w:p>
        </w:tc>
        <w:tc>
          <w:tcPr>
            <w:tcW w:w="7251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</w:p>
        </w:tc>
      </w:tr>
      <w:tr w:rsidR="008A5EC9" w:rsidTr="008A5EC9">
        <w:trPr>
          <w:trHeight w:val="567"/>
        </w:trPr>
        <w:tc>
          <w:tcPr>
            <w:tcW w:w="2093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  <w:r>
              <w:t>Position</w:t>
            </w:r>
          </w:p>
        </w:tc>
        <w:tc>
          <w:tcPr>
            <w:tcW w:w="7251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</w:p>
        </w:tc>
      </w:tr>
      <w:tr w:rsidR="008A5EC9" w:rsidTr="00403F3E">
        <w:trPr>
          <w:trHeight w:val="1246"/>
        </w:trPr>
        <w:tc>
          <w:tcPr>
            <w:tcW w:w="2093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  <w:r>
              <w:t>Address</w:t>
            </w:r>
          </w:p>
        </w:tc>
        <w:tc>
          <w:tcPr>
            <w:tcW w:w="7251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</w:p>
        </w:tc>
      </w:tr>
      <w:tr w:rsidR="008A5EC9" w:rsidTr="008A5EC9">
        <w:trPr>
          <w:trHeight w:val="567"/>
        </w:trPr>
        <w:tc>
          <w:tcPr>
            <w:tcW w:w="2093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  <w:r>
              <w:t>Email address</w:t>
            </w:r>
          </w:p>
        </w:tc>
        <w:tc>
          <w:tcPr>
            <w:tcW w:w="7251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</w:p>
        </w:tc>
      </w:tr>
      <w:tr w:rsidR="008A5EC9" w:rsidTr="008A5EC9">
        <w:trPr>
          <w:trHeight w:val="567"/>
        </w:trPr>
        <w:tc>
          <w:tcPr>
            <w:tcW w:w="2093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  <w:r>
              <w:t>Telephone number</w:t>
            </w:r>
          </w:p>
        </w:tc>
        <w:tc>
          <w:tcPr>
            <w:tcW w:w="7251" w:type="dxa"/>
          </w:tcPr>
          <w:p w:rsidR="008A5EC9" w:rsidRDefault="008A5EC9" w:rsidP="008A5EC9">
            <w:pPr>
              <w:pStyle w:val="Style2"/>
              <w:spacing w:before="120"/>
              <w:ind w:left="0"/>
            </w:pPr>
          </w:p>
        </w:tc>
      </w:tr>
    </w:tbl>
    <w:p w:rsidR="00403F3E" w:rsidRDefault="00403F3E" w:rsidP="00E47DD5">
      <w:pPr>
        <w:pStyle w:val="Style2"/>
        <w:spacing w:before="100" w:beforeAutospacing="1"/>
        <w:ind w:left="-113"/>
      </w:pPr>
      <w:r>
        <w:t>Completed application forms should be returned to:</w:t>
      </w:r>
    </w:p>
    <w:p w:rsidR="00403F3E" w:rsidRDefault="00403F3E" w:rsidP="00403F3E">
      <w:pPr>
        <w:pStyle w:val="Style2"/>
        <w:ind w:left="-113"/>
      </w:pPr>
    </w:p>
    <w:p w:rsidR="00403F3E" w:rsidRDefault="00403F3E" w:rsidP="00403F3E">
      <w:pPr>
        <w:pStyle w:val="Style2"/>
        <w:ind w:left="-113"/>
      </w:pPr>
      <w:proofErr w:type="spellStart"/>
      <w:r>
        <w:t>Drs</w:t>
      </w:r>
      <w:proofErr w:type="spellEnd"/>
      <w:r>
        <w:t xml:space="preserve"> D Flavin and </w:t>
      </w:r>
      <w:proofErr w:type="gramStart"/>
      <w:r>
        <w:t>A</w:t>
      </w:r>
      <w:proofErr w:type="gramEnd"/>
      <w:r>
        <w:t xml:space="preserve"> Lawlor</w:t>
      </w:r>
    </w:p>
    <w:p w:rsidR="00403F3E" w:rsidRDefault="00403F3E" w:rsidP="00403F3E">
      <w:pPr>
        <w:pStyle w:val="Style2"/>
        <w:ind w:left="-113"/>
      </w:pPr>
      <w:proofErr w:type="spellStart"/>
      <w:r>
        <w:t>Cill</w:t>
      </w:r>
      <w:proofErr w:type="spellEnd"/>
      <w:r>
        <w:t xml:space="preserve"> </w:t>
      </w:r>
      <w:proofErr w:type="spellStart"/>
      <w:r>
        <w:t>Chuimein</w:t>
      </w:r>
      <w:proofErr w:type="spellEnd"/>
      <w:r>
        <w:t xml:space="preserve"> Medical Centre</w:t>
      </w:r>
    </w:p>
    <w:p w:rsidR="00403F3E" w:rsidRDefault="00403F3E" w:rsidP="00403F3E">
      <w:pPr>
        <w:pStyle w:val="Style2"/>
        <w:ind w:left="-113"/>
      </w:pPr>
      <w:r>
        <w:lastRenderedPageBreak/>
        <w:t>Fort Augustus</w:t>
      </w:r>
    </w:p>
    <w:p w:rsidR="00E47DD5" w:rsidRPr="003B2F5F" w:rsidRDefault="00403F3E" w:rsidP="00403F3E">
      <w:pPr>
        <w:pStyle w:val="Style2"/>
        <w:ind w:left="-113"/>
      </w:pPr>
      <w:r>
        <w:t>PH32 4BH</w:t>
      </w:r>
    </w:p>
    <w:sectPr w:rsidR="00E47DD5" w:rsidRPr="003B2F5F" w:rsidSect="008A5EC9">
      <w:pgSz w:w="11906" w:h="16838"/>
      <w:pgMar w:top="567" w:right="1134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C9" w:rsidRDefault="008A5EC9" w:rsidP="00B50F0E">
      <w:r>
        <w:separator/>
      </w:r>
    </w:p>
  </w:endnote>
  <w:endnote w:type="continuationSeparator" w:id="0">
    <w:p w:rsidR="008A5EC9" w:rsidRDefault="008A5EC9" w:rsidP="00B5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C9" w:rsidRDefault="008A5EC9" w:rsidP="00B50F0E">
      <w:r>
        <w:separator/>
      </w:r>
    </w:p>
  </w:footnote>
  <w:footnote w:type="continuationSeparator" w:id="0">
    <w:p w:rsidR="008A5EC9" w:rsidRDefault="008A5EC9" w:rsidP="00B5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A6"/>
    <w:rsid w:val="00097D12"/>
    <w:rsid w:val="00140E3D"/>
    <w:rsid w:val="002045EC"/>
    <w:rsid w:val="003B2F5F"/>
    <w:rsid w:val="00403F3E"/>
    <w:rsid w:val="00455A3D"/>
    <w:rsid w:val="004602A6"/>
    <w:rsid w:val="0046516F"/>
    <w:rsid w:val="004C7C9E"/>
    <w:rsid w:val="00534240"/>
    <w:rsid w:val="00551113"/>
    <w:rsid w:val="005A38CD"/>
    <w:rsid w:val="005B6E54"/>
    <w:rsid w:val="00611AD1"/>
    <w:rsid w:val="00671608"/>
    <w:rsid w:val="00672AB3"/>
    <w:rsid w:val="006E0EE6"/>
    <w:rsid w:val="00704F90"/>
    <w:rsid w:val="0071393F"/>
    <w:rsid w:val="007709CF"/>
    <w:rsid w:val="007D3F0B"/>
    <w:rsid w:val="00842C93"/>
    <w:rsid w:val="00854AEB"/>
    <w:rsid w:val="008962BE"/>
    <w:rsid w:val="008A5EC9"/>
    <w:rsid w:val="008E3095"/>
    <w:rsid w:val="00922BFC"/>
    <w:rsid w:val="009443E3"/>
    <w:rsid w:val="0098043B"/>
    <w:rsid w:val="00B50F0E"/>
    <w:rsid w:val="00D22256"/>
    <w:rsid w:val="00D50479"/>
    <w:rsid w:val="00D557B2"/>
    <w:rsid w:val="00D570FA"/>
    <w:rsid w:val="00E47DD5"/>
    <w:rsid w:val="00E60FFE"/>
    <w:rsid w:val="00E90011"/>
    <w:rsid w:val="00F064C8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27BA5-7240-43F2-992E-FE4F4549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F0E"/>
  </w:style>
  <w:style w:type="paragraph" w:styleId="Footer">
    <w:name w:val="footer"/>
    <w:basedOn w:val="Normal"/>
    <w:link w:val="FooterChar"/>
    <w:uiPriority w:val="99"/>
    <w:unhideWhenUsed/>
    <w:rsid w:val="00B50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F0E"/>
  </w:style>
  <w:style w:type="paragraph" w:customStyle="1" w:styleId="Style1">
    <w:name w:val="Style 1"/>
    <w:basedOn w:val="Normal"/>
    <w:uiPriority w:val="99"/>
    <w:rsid w:val="008962BE"/>
    <w:pPr>
      <w:widowControl w:val="0"/>
      <w:autoSpaceDE w:val="0"/>
      <w:autoSpaceDN w:val="0"/>
      <w:spacing w:before="72" w:after="18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 2"/>
    <w:basedOn w:val="Normal"/>
    <w:uiPriority w:val="99"/>
    <w:rsid w:val="00551113"/>
    <w:pPr>
      <w:widowControl w:val="0"/>
      <w:autoSpaceDE w:val="0"/>
      <w:autoSpaceDN w:val="0"/>
      <w:ind w:left="72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3B4D-7380-413D-90C8-8F2AB45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9AE9B21C.dotm</Template>
  <TotalTime>163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NHSHGP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Coy</dc:creator>
  <cp:keywords/>
  <dc:description/>
  <cp:lastModifiedBy>Sandra Coy</cp:lastModifiedBy>
  <cp:revision>26</cp:revision>
  <cp:lastPrinted>2022-03-29T09:49:00Z</cp:lastPrinted>
  <dcterms:created xsi:type="dcterms:W3CDTF">2022-03-28T14:52:00Z</dcterms:created>
  <dcterms:modified xsi:type="dcterms:W3CDTF">2022-03-29T09:59:00Z</dcterms:modified>
</cp:coreProperties>
</file>